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Für eine Ewigkeit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CCCC Dsus4Dsus4DD GGGG CCCC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ab/>
        <w:tab/>
        <w:tab/>
        <w:tab/>
        <w:tab/>
        <w:t>Dsus4 = dag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AmAmAmAm DDDD GGGG GGGG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 </w:t>
        <w:tab/>
        <w:tab/>
        <w:tab/>
        <w:tab/>
        <w:tab/>
        <w:t>Gsus4 = gcd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shd w:fill="DDDDDD" w:val="clear"/>
        </w:rPr>
        <w:t>HmHmHmHm CCCC  DDDD GGGG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shd w:fill="DDDDDD" w:val="clear"/>
        </w:rPr>
        <w:t xml:space="preserve">HmHmHmHm Gsus4Gsus4Gsus4Gsus4  CCCC Dsus4Dsus4DD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Wenn ich dir nur sagen könnt, was mein Gemüt bewegt</w:t>
        <w:br/>
        <w:t xml:space="preserve">Wenn ich jetzt die Worte fänd in mir,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wie ein Stern im All verlischt, wie eine Zelle stirbt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vergänglich ist mein Dasein hier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hd w:fill="DDDDDD" w:val="clear"/>
        </w:rPr>
        <w:t>Alles, alles Kommt und geht Nichts bleibt Ewig da</w:t>
        <w:br/>
        <w:t xml:space="preserve">Und wir leben Nur so kurze Zeit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Eben deshalb Trag ich dich Mit meiner Menschenkraft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als wär's Für eine Ewigkeit</w:t>
        <w:br/>
        <w:br/>
        <w:t>Wenn ich dir nur zeigen könnt, Was in mir Alles ist</w:t>
        <w:br/>
        <w:t>Wenn dein Blick mehr Sagte als mein Wort</w:t>
        <w:br/>
        <w:t>Wie der Winter Uns bedeckt Wie Licht zu Schatten wird</w:t>
        <w:br/>
        <w:t>So trägt uns der Wind der Träume fort</w:t>
        <w:br/>
        <w:br/>
      </w:r>
      <w:r>
        <w:rPr>
          <w:rFonts w:cs="Comic Sans MS" w:ascii="Comic Sans MS" w:hAnsi="Comic Sans MS"/>
          <w:shd w:fill="DDDDDD" w:val="clear"/>
        </w:rPr>
        <w:t>Alles, alles Fließt dahin Nichts steht Jemals still</w:t>
        <w:br/>
        <w:t>Irgendwann sind wir Von uns befreit</w:t>
      </w:r>
      <w:r>
        <w:rPr>
          <w:rFonts w:cs="Comic Sans MS" w:ascii="Comic Sans MS" w:hAnsi="Comic Sans MS"/>
        </w:rPr>
        <w:br/>
        <w:t>Eben deshalb Trag ich dich Mit meiner Menschenkraft</w:t>
        <w:br/>
        <w:t>So als wär's Für eine Ewigkeit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 xml:space="preserve">Gsus4                                               G </w:t>
      </w:r>
      <w:r>
        <w:rPr>
          <w:rFonts w:cs="Comic Sans MS" w:ascii="Comic Sans MS" w:hAnsi="Comic Sans MS"/>
        </w:rPr>
        <w:br/>
        <w:t>Und ich will Dass du verstehst Dass wir nur Endlich sind</w:t>
        <w:br/>
        <w:t>Aber dennoch Einmalig Und groß</w:t>
        <w:br/>
        <w:t>Ja ich will Dass du begreifst Die Seele Bleibt ein Kind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F                                                      D</w:t>
      </w:r>
      <w:r>
        <w:rPr>
          <w:rFonts w:cs="Comic Sans MS" w:ascii="Comic Sans MS" w:hAnsi="Comic Sans MS"/>
        </w:rPr>
        <w:br/>
        <w:t>Ohne Schutz Verletzlich Nackt und bloß</w:t>
        <w:br/>
        <w:br/>
        <w:t>Wenn ich dir Nur sagen könnt Was dein Gemüt bewegt</w:t>
        <w:br/>
        <w:t>Wärst du trotzdem Nicht dazu bereit</w:t>
        <w:br/>
        <w:t>Eben deshalb Trag ich dich Mit meiner Menschenkraft</w:t>
        <w:br/>
        <w:t>So als wär's Für eine Ewigkeit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D            G</w:t>
      </w:r>
      <w:r>
        <w:rPr>
          <w:rFonts w:cs="Comic Sans MS" w:ascii="Comic Sans MS" w:hAnsi="Comic Sans MS"/>
        </w:rPr>
        <w:br/>
        <w:t>So als wär's Für eine Ewigkeit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2022-05-30T13:22:53Z</dcterms:created>
  <dc:creator/>
  <dc:description/>
  <dc:language>de-AT</dc:language>
  <cp:lastModifiedBy/>
  <cp:revision>1</cp:revision>
  <dc:subject/>
  <dc:title>mypage</dc:title>
</cp:coreProperties>
</file>